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04" w:type="pct"/>
        <w:tblInd w:w="18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180"/>
      </w:tblGrid>
      <w:tr w:rsidR="00981540" w:rsidRPr="00252DA3" w:rsidTr="009E7973">
        <w:trPr>
          <w:trHeight w:hRule="exact" w:val="1800"/>
        </w:trPr>
        <w:tc>
          <w:tcPr>
            <w:tcW w:w="9180" w:type="dxa"/>
            <w:tcMar>
              <w:top w:w="0" w:type="dxa"/>
              <w:bottom w:w="0" w:type="dxa"/>
            </w:tcMar>
          </w:tcPr>
          <w:p w:rsidR="00692703" w:rsidRPr="00252DA3" w:rsidRDefault="003F5426" w:rsidP="00913946">
            <w:pPr>
              <w:pStyle w:val="Titl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2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Full Name</w:t>
            </w:r>
          </w:p>
          <w:p w:rsidR="00692703" w:rsidRDefault="00406D91" w:rsidP="00913946">
            <w:pPr>
              <w:pStyle w:val="ContactInfo"/>
              <w:contextualSpacing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Phone # (xxx)xxx-</w:t>
            </w:r>
            <w:proofErr w:type="spellStart"/>
            <w:r w:rsidRPr="00252DA3">
              <w:rPr>
                <w:rFonts w:cstheme="minorHAnsi"/>
                <w:color w:val="000000" w:themeColor="text1"/>
              </w:rPr>
              <w:t>xxxx</w:t>
            </w:r>
            <w:proofErr w:type="spellEnd"/>
          </w:p>
          <w:p w:rsidR="00252DA3" w:rsidRPr="00252DA3" w:rsidRDefault="00252DA3" w:rsidP="00913946">
            <w:pPr>
              <w:pStyle w:val="ContactInfo"/>
              <w:contextualSpacing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address</w:t>
            </w:r>
          </w:p>
          <w:p w:rsidR="00692703" w:rsidRPr="00252DA3" w:rsidRDefault="003F5426" w:rsidP="00913946">
            <w:pPr>
              <w:pStyle w:val="ContactInfoEmphasis"/>
              <w:contextualSpacing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Email</w:t>
            </w:r>
          </w:p>
        </w:tc>
      </w:tr>
      <w:tr w:rsidR="00981540" w:rsidRPr="00252DA3" w:rsidTr="009E7973">
        <w:tc>
          <w:tcPr>
            <w:tcW w:w="9180" w:type="dxa"/>
            <w:tcMar>
              <w:top w:w="432" w:type="dxa"/>
            </w:tcMar>
          </w:tcPr>
          <w:p w:rsidR="00406D91" w:rsidRPr="00252DA3" w:rsidRDefault="00F466FC" w:rsidP="00C15F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Basic Resume Example:</w:t>
            </w:r>
          </w:p>
          <w:p w:rsidR="00406D91" w:rsidRPr="00252DA3" w:rsidRDefault="00406D91" w:rsidP="00C15F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</w:p>
          <w:p w:rsidR="00C15F33" w:rsidRPr="00252DA3" w:rsidRDefault="00C15F33" w:rsidP="002D77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52DA3">
              <w:rPr>
                <w:rFonts w:cstheme="minorHAnsi"/>
                <w:b/>
                <w:bCs/>
                <w:color w:val="000000" w:themeColor="text1"/>
              </w:rPr>
              <w:t>Professional Summary</w:t>
            </w:r>
          </w:p>
          <w:p w:rsidR="001755A8" w:rsidRPr="00252DA3" w:rsidRDefault="00187D96" w:rsidP="002D77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2 or 3 sentence </w:t>
            </w:r>
            <w:proofErr w:type="gramStart"/>
            <w:r w:rsidR="00252DA3" w:rsidRPr="00252DA3">
              <w:rPr>
                <w:rFonts w:cstheme="minorHAnsi"/>
                <w:color w:val="000000" w:themeColor="text1"/>
              </w:rPr>
              <w:t>summar</w:t>
            </w:r>
            <w:r w:rsidR="00252DA3">
              <w:rPr>
                <w:rFonts w:cstheme="minorHAnsi"/>
                <w:color w:val="000000" w:themeColor="text1"/>
              </w:rPr>
              <w:t>y</w:t>
            </w:r>
            <w:proofErr w:type="gramEnd"/>
            <w:r w:rsidRPr="00252DA3">
              <w:rPr>
                <w:rFonts w:cstheme="minorHAnsi"/>
                <w:color w:val="000000" w:themeColor="text1"/>
              </w:rPr>
              <w:t xml:space="preserve"> of experience and skill</w:t>
            </w:r>
          </w:p>
        </w:tc>
      </w:tr>
      <w:tr w:rsidR="00187D96" w:rsidRPr="00252DA3" w:rsidTr="009E7973">
        <w:tc>
          <w:tcPr>
            <w:tcW w:w="9180" w:type="dxa"/>
            <w:tcMar>
              <w:top w:w="432" w:type="dxa"/>
            </w:tcMar>
          </w:tcPr>
          <w:p w:rsidR="00187D96" w:rsidRPr="00252DA3" w:rsidRDefault="00187D96" w:rsidP="002D7764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:rsidR="004E01EB" w:rsidRPr="00252DA3" w:rsidRDefault="002D7764" w:rsidP="00C15F3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bookmarkStart w:id="0" w:name="_GoBack"/>
      <w:r w:rsidRPr="00252DA3">
        <w:rPr>
          <w:rFonts w:cstheme="minorHAnsi"/>
          <w:b/>
          <w:bCs/>
          <w:color w:val="000000" w:themeColor="text1"/>
        </w:rPr>
        <w:t>Employment and or classes taken (</w:t>
      </w:r>
      <w:r w:rsidR="00C15F33" w:rsidRPr="00252DA3">
        <w:rPr>
          <w:rFonts w:cstheme="minorHAnsi"/>
          <w:b/>
          <w:bCs/>
          <w:color w:val="000000" w:themeColor="text1"/>
        </w:rPr>
        <w:t>PROFESSIONAL SKILLS</w:t>
      </w:r>
      <w:r w:rsidRPr="00252DA3">
        <w:rPr>
          <w:rFonts w:cstheme="minorHAnsi"/>
          <w:b/>
          <w:bCs/>
          <w:color w:val="000000" w:themeColor="text1"/>
        </w:rPr>
        <w:t>)</w:t>
      </w:r>
    </w:p>
    <w:bookmarkEnd w:id="0"/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81540" w:rsidRPr="00252DA3" w:rsidTr="00D66A52">
        <w:tc>
          <w:tcPr>
            <w:tcW w:w="9355" w:type="dxa"/>
          </w:tcPr>
          <w:p w:rsidR="00187D96" w:rsidRPr="00252DA3" w:rsidRDefault="00187D96" w:rsidP="001D0BF1">
            <w:pPr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81540" w:rsidRPr="00252DA3" w:rsidTr="00F61DF9">
        <w:tc>
          <w:tcPr>
            <w:tcW w:w="9355" w:type="dxa"/>
            <w:tcMar>
              <w:top w:w="216" w:type="dxa"/>
            </w:tcMar>
          </w:tcPr>
          <w:p w:rsidR="00F61DF9" w:rsidRPr="00252DA3" w:rsidRDefault="00836829" w:rsidP="00F61DF9">
            <w:pPr>
              <w:pStyle w:val="Heading3"/>
              <w:contextualSpacing w:val="0"/>
              <w:outlineLvl w:val="2"/>
              <w:rPr>
                <w:rFonts w:cstheme="minorHAnsi"/>
                <w:color w:val="000000" w:themeColor="text1"/>
                <w:szCs w:val="22"/>
              </w:rPr>
            </w:pPr>
            <w:sdt>
              <w:sdtPr>
                <w:rPr>
                  <w:rFonts w:cstheme="minorHAnsi"/>
                  <w:color w:val="000000" w:themeColor="text1"/>
                  <w:szCs w:val="22"/>
                </w:rPr>
                <w:alias w:val="Enter date from for company 2: "/>
                <w:tag w:val="Enter date from for company 2:"/>
                <w:id w:val="1784141449"/>
                <w:placeholder>
                  <w:docPart w:val="3D6BA53E2CD34720B9BC554D1AAB1C4B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52DA3">
                  <w:rPr>
                    <w:rFonts w:cstheme="minorHAnsi"/>
                    <w:color w:val="000000" w:themeColor="text1"/>
                    <w:szCs w:val="22"/>
                  </w:rPr>
                  <w:t>Dates From</w:t>
                </w:r>
              </w:sdtContent>
            </w:sdt>
            <w:r w:rsidR="00F61DF9" w:rsidRPr="00252DA3">
              <w:rPr>
                <w:rFonts w:cstheme="minorHAnsi"/>
                <w:color w:val="000000" w:themeColor="text1"/>
                <w:szCs w:val="22"/>
              </w:rPr>
              <w:t xml:space="preserve"> – </w:t>
            </w:r>
            <w:sdt>
              <w:sdtPr>
                <w:rPr>
                  <w:rFonts w:cstheme="minorHAnsi"/>
                  <w:color w:val="000000" w:themeColor="text1"/>
                  <w:szCs w:val="22"/>
                </w:rPr>
                <w:alias w:val="Enter date to for company 2: "/>
                <w:tag w:val="Enter date to for company 2: "/>
                <w:id w:val="925229790"/>
                <w:placeholder>
                  <w:docPart w:val="A02601C7D1504349898535133211B67D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52DA3">
                  <w:rPr>
                    <w:rFonts w:cstheme="minorHAnsi"/>
                    <w:color w:val="000000" w:themeColor="text1"/>
                    <w:szCs w:val="22"/>
                  </w:rPr>
                  <w:t>To</w:t>
                </w:r>
              </w:sdtContent>
            </w:sdt>
          </w:p>
          <w:p w:rsidR="00187D96" w:rsidRPr="00252DA3" w:rsidRDefault="00187D96" w:rsidP="00D852C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1st:</w:t>
            </w:r>
          </w:p>
          <w:p w:rsidR="00D852C5" w:rsidRPr="00252DA3" w:rsidRDefault="00187D96" w:rsidP="00D852C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Place and position</w:t>
            </w:r>
            <w:r w:rsidR="00D852C5" w:rsidRPr="00252DA3">
              <w:rPr>
                <w:rFonts w:cstheme="minorHAnsi"/>
                <w:color w:val="000000" w:themeColor="text1"/>
              </w:rPr>
              <w:t xml:space="preserve">, </w:t>
            </w:r>
            <w:r w:rsidRPr="00252DA3">
              <w:rPr>
                <w:rFonts w:cstheme="minorHAnsi"/>
                <w:color w:val="000000" w:themeColor="text1"/>
              </w:rPr>
              <w:t>XXX</w:t>
            </w:r>
            <w:r w:rsidR="00D852C5" w:rsidRPr="00252DA3">
              <w:rPr>
                <w:rFonts w:cstheme="minorHAnsi"/>
                <w:color w:val="000000" w:themeColor="text1"/>
              </w:rPr>
              <w:t xml:space="preserve"> WA (April 2022 - Present)</w:t>
            </w:r>
          </w:p>
          <w:p w:rsidR="00D852C5" w:rsidRPr="00252DA3" w:rsidRDefault="00187D96" w:rsidP="00D852C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List of responsibilities</w:t>
            </w:r>
          </w:p>
          <w:p w:rsidR="00187D96" w:rsidRPr="00252DA3" w:rsidRDefault="00187D96" w:rsidP="00D852C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List of duties</w:t>
            </w:r>
          </w:p>
          <w:p w:rsidR="00187D96" w:rsidRPr="00252DA3" w:rsidRDefault="00187D96" w:rsidP="00D852C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Process related items (Safety, cleanup…)</w:t>
            </w:r>
          </w:p>
          <w:p w:rsidR="00B87D7A" w:rsidRPr="00252DA3" w:rsidRDefault="00B87D7A" w:rsidP="00B87D7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  <w:p w:rsidR="009B12B8" w:rsidRPr="00252DA3" w:rsidRDefault="009B12B8" w:rsidP="00B87D7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  <w:p w:rsidR="009B12B8" w:rsidRPr="00252DA3" w:rsidRDefault="00836829" w:rsidP="009B12B8">
            <w:pPr>
              <w:pStyle w:val="Heading3"/>
              <w:contextualSpacing w:val="0"/>
              <w:outlineLvl w:val="2"/>
              <w:rPr>
                <w:rFonts w:cstheme="minorHAnsi"/>
                <w:color w:val="000000" w:themeColor="text1"/>
                <w:szCs w:val="22"/>
              </w:rPr>
            </w:pPr>
            <w:sdt>
              <w:sdtPr>
                <w:rPr>
                  <w:rFonts w:cstheme="minorHAnsi"/>
                  <w:color w:val="000000" w:themeColor="text1"/>
                  <w:szCs w:val="22"/>
                </w:rPr>
                <w:alias w:val="Enter date from for company 2: "/>
                <w:tag w:val="Enter date from for company 2:"/>
                <w:id w:val="308220097"/>
                <w:placeholder>
                  <w:docPart w:val="800302755E8E4A3B9BEC77C72BF78440"/>
                </w:placeholder>
                <w:temporary/>
                <w:showingPlcHdr/>
                <w15:appearance w15:val="hidden"/>
              </w:sdtPr>
              <w:sdtEndPr/>
              <w:sdtContent>
                <w:r w:rsidR="009B12B8" w:rsidRPr="00252DA3">
                  <w:rPr>
                    <w:rFonts w:cstheme="minorHAnsi"/>
                    <w:color w:val="000000" w:themeColor="text1"/>
                    <w:szCs w:val="22"/>
                  </w:rPr>
                  <w:t>Dates From</w:t>
                </w:r>
              </w:sdtContent>
            </w:sdt>
            <w:r w:rsidR="009B12B8" w:rsidRPr="00252DA3">
              <w:rPr>
                <w:rFonts w:cstheme="minorHAnsi"/>
                <w:color w:val="000000" w:themeColor="text1"/>
                <w:szCs w:val="22"/>
              </w:rPr>
              <w:t xml:space="preserve"> – </w:t>
            </w:r>
            <w:sdt>
              <w:sdtPr>
                <w:rPr>
                  <w:rFonts w:cstheme="minorHAnsi"/>
                  <w:color w:val="000000" w:themeColor="text1"/>
                  <w:szCs w:val="22"/>
                </w:rPr>
                <w:alias w:val="Enter date to for company 2: "/>
                <w:tag w:val="Enter date to for company 2: "/>
                <w:id w:val="118346433"/>
                <w:placeholder>
                  <w:docPart w:val="C0134EAC2FBB43B79963BBA7C8EAD6FC"/>
                </w:placeholder>
                <w:temporary/>
                <w:showingPlcHdr/>
                <w15:appearance w15:val="hidden"/>
              </w:sdtPr>
              <w:sdtEndPr/>
              <w:sdtContent>
                <w:r w:rsidR="009B12B8" w:rsidRPr="00252DA3">
                  <w:rPr>
                    <w:rFonts w:cstheme="minorHAnsi"/>
                    <w:color w:val="000000" w:themeColor="text1"/>
                    <w:szCs w:val="22"/>
                  </w:rPr>
                  <w:t>To</w:t>
                </w:r>
              </w:sdtContent>
            </w:sdt>
          </w:p>
          <w:p w:rsidR="00187D96" w:rsidRPr="00252DA3" w:rsidRDefault="009B12B8" w:rsidP="009B12B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187D96" w:rsidRPr="00252DA3">
              <w:rPr>
                <w:rFonts w:cstheme="minorHAnsi"/>
                <w:b/>
                <w:color w:val="000000" w:themeColor="text1"/>
              </w:rPr>
              <w:t>2nd:</w:t>
            </w:r>
          </w:p>
          <w:p w:rsidR="00187D96" w:rsidRPr="00252DA3" w:rsidRDefault="00187D96" w:rsidP="00187D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Place and position, XXX WA (April 2022 - Present)</w:t>
            </w:r>
          </w:p>
          <w:p w:rsidR="00187D96" w:rsidRPr="00252DA3" w:rsidRDefault="00187D96" w:rsidP="00187D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List of responsibilities</w:t>
            </w:r>
          </w:p>
          <w:p w:rsidR="00187D96" w:rsidRPr="00252DA3" w:rsidRDefault="00187D96" w:rsidP="00187D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List of duties</w:t>
            </w:r>
          </w:p>
          <w:p w:rsidR="00187D96" w:rsidRPr="00252DA3" w:rsidRDefault="00187D96" w:rsidP="00187D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Process related items (Safety, cleanup…)</w:t>
            </w:r>
          </w:p>
          <w:p w:rsidR="002D7764" w:rsidRPr="00252DA3" w:rsidRDefault="002D7764" w:rsidP="002D776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DA56E9" w:rsidRPr="00252DA3" w:rsidRDefault="002D7764" w:rsidP="00A72F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Example</w:t>
            </w:r>
            <w:r w:rsidR="00A72FF8" w:rsidRPr="00252DA3">
              <w:rPr>
                <w:rFonts w:cstheme="minorHAnsi"/>
                <w:b/>
                <w:color w:val="000000" w:themeColor="text1"/>
              </w:rPr>
              <w:t>s</w:t>
            </w:r>
            <w:r w:rsidRPr="00252DA3">
              <w:rPr>
                <w:rFonts w:cstheme="minorHAnsi"/>
                <w:b/>
                <w:color w:val="000000" w:themeColor="text1"/>
              </w:rPr>
              <w:t>:</w:t>
            </w:r>
          </w:p>
          <w:p w:rsidR="00B87D7A" w:rsidRPr="00252DA3" w:rsidRDefault="00A72FF8" w:rsidP="00B87D7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 xml:space="preserve">Example: </w:t>
            </w:r>
            <w:r w:rsidR="002D7764" w:rsidRPr="00252DA3">
              <w:rPr>
                <w:rFonts w:cstheme="minorHAnsi"/>
                <w:b/>
                <w:color w:val="000000" w:themeColor="text1"/>
              </w:rPr>
              <w:t>Sonny’s S</w:t>
            </w:r>
            <w:r w:rsidR="00B87D7A" w:rsidRPr="00252DA3">
              <w:rPr>
                <w:rFonts w:cstheme="minorHAnsi"/>
                <w:b/>
                <w:color w:val="000000" w:themeColor="text1"/>
              </w:rPr>
              <w:t>ign</w:t>
            </w:r>
            <w:r w:rsidR="002D7764" w:rsidRPr="00252DA3">
              <w:rPr>
                <w:rFonts w:cstheme="minorHAnsi"/>
                <w:b/>
                <w:color w:val="000000" w:themeColor="text1"/>
              </w:rPr>
              <w:t xml:space="preserve">s, </w:t>
            </w:r>
            <w:r w:rsidRPr="00252DA3">
              <w:rPr>
                <w:rFonts w:cstheme="minorHAnsi"/>
                <w:b/>
                <w:color w:val="000000" w:themeColor="text1"/>
              </w:rPr>
              <w:t>location April</w:t>
            </w:r>
            <w:r w:rsidR="00B87D7A" w:rsidRPr="00252DA3">
              <w:rPr>
                <w:rFonts w:cstheme="minorHAnsi"/>
                <w:b/>
                <w:color w:val="000000" w:themeColor="text1"/>
              </w:rPr>
              <w:t xml:space="preserve"> of 2019</w:t>
            </w:r>
            <w:r w:rsidR="002D7764" w:rsidRPr="00252DA3">
              <w:rPr>
                <w:rFonts w:cstheme="minorHAnsi"/>
                <w:b/>
                <w:color w:val="000000" w:themeColor="text1"/>
              </w:rPr>
              <w:t>)</w:t>
            </w:r>
            <w:r w:rsidR="00B87D7A" w:rsidRPr="00252DA3">
              <w:rPr>
                <w:rFonts w:cstheme="minorHAnsi"/>
                <w:b/>
                <w:color w:val="000000" w:themeColor="text1"/>
              </w:rPr>
              <w:t xml:space="preserve"> to July of 2019 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shop apprentice 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vinyl work, letter channeling, and field experience in building signage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Building/creating Starbucks coffee signs, Sound Credit Union signs to name a few</w:t>
            </w:r>
          </w:p>
          <w:p w:rsidR="002D7764" w:rsidRPr="00252DA3" w:rsidRDefault="002D7764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Utilized </w:t>
            </w:r>
            <w:r w:rsidR="009B12B8" w:rsidRPr="00252DA3">
              <w:rPr>
                <w:rFonts w:cstheme="minorHAnsi"/>
                <w:color w:val="000000" w:themeColor="text1"/>
              </w:rPr>
              <w:t>p</w:t>
            </w:r>
            <w:r w:rsidRPr="00252DA3">
              <w:rPr>
                <w:rFonts w:cstheme="minorHAnsi"/>
                <w:color w:val="000000" w:themeColor="text1"/>
              </w:rPr>
              <w:t xml:space="preserve">lot </w:t>
            </w:r>
            <w:r w:rsidR="009B12B8" w:rsidRPr="00252DA3">
              <w:rPr>
                <w:rFonts w:cstheme="minorHAnsi"/>
                <w:color w:val="000000" w:themeColor="text1"/>
              </w:rPr>
              <w:t>p</w:t>
            </w:r>
            <w:r w:rsidRPr="00252DA3">
              <w:rPr>
                <w:rFonts w:cstheme="minorHAnsi"/>
                <w:color w:val="000000" w:themeColor="text1"/>
              </w:rPr>
              <w:t xml:space="preserve">rinter, imaging tools, measuring tools, miter saw, </w:t>
            </w:r>
            <w:r w:rsidR="00A72FF8" w:rsidRPr="00252DA3">
              <w:rPr>
                <w:rFonts w:cstheme="minorHAnsi"/>
                <w:color w:val="000000" w:themeColor="text1"/>
              </w:rPr>
              <w:t>nail gun</w:t>
            </w:r>
            <w:r w:rsidRPr="00252DA3">
              <w:rPr>
                <w:rFonts w:cstheme="minorHAnsi"/>
                <w:color w:val="000000" w:themeColor="text1"/>
              </w:rPr>
              <w:t>, drill, hammer</w:t>
            </w:r>
          </w:p>
          <w:p w:rsidR="002D7764" w:rsidRPr="00252DA3" w:rsidRDefault="002D7764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Responsible for safety and quality of products</w:t>
            </w:r>
          </w:p>
          <w:p w:rsidR="002D7764" w:rsidRPr="00252DA3" w:rsidRDefault="002D7764" w:rsidP="00B87D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Worked closely with customers and team</w:t>
            </w:r>
          </w:p>
          <w:p w:rsidR="002D7764" w:rsidRPr="00252DA3" w:rsidRDefault="002D7764" w:rsidP="002D776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B87D7A" w:rsidRPr="00252DA3" w:rsidRDefault="00A72FF8" w:rsidP="00B87D7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 xml:space="preserve">Example: </w:t>
            </w:r>
            <w:r w:rsidR="00B87D7A" w:rsidRPr="00252DA3">
              <w:rPr>
                <w:rFonts w:cstheme="minorHAnsi"/>
                <w:b/>
                <w:color w:val="000000" w:themeColor="text1"/>
              </w:rPr>
              <w:t>Night Shift Manager McDonalds, Arlington WA (May 2016 – April 2019)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Managing floor crew station assignments to ensure efficiency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Managed day to day production 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Adjusted employee work tasks to assure all orders were filled each shift</w:t>
            </w:r>
          </w:p>
          <w:p w:rsidR="00981540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Assured tills were closed </w:t>
            </w:r>
            <w:proofErr w:type="gramStart"/>
            <w:r w:rsidRPr="00252DA3">
              <w:rPr>
                <w:rFonts w:cstheme="minorHAnsi"/>
                <w:color w:val="000000" w:themeColor="text1"/>
              </w:rPr>
              <w:t>involving  counting</w:t>
            </w:r>
            <w:proofErr w:type="gramEnd"/>
            <w:r w:rsidRPr="00252DA3">
              <w:rPr>
                <w:rFonts w:cstheme="minorHAnsi"/>
                <w:color w:val="000000" w:themeColor="text1"/>
              </w:rPr>
              <w:t xml:space="preserve"> mo</w:t>
            </w:r>
            <w:r w:rsidR="00981540" w:rsidRPr="00252DA3">
              <w:rPr>
                <w:rFonts w:cstheme="minorHAnsi"/>
                <w:color w:val="000000" w:themeColor="text1"/>
              </w:rPr>
              <w:t>ney and storing cash in a safe</w:t>
            </w:r>
          </w:p>
          <w:p w:rsidR="00B87D7A" w:rsidRPr="00252DA3" w:rsidRDefault="00981540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Received and inspected shipments for quality and accuracy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Assurance of clean workstations 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Inspected work areas for sanitary code assurance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lastRenderedPageBreak/>
              <w:t>Managed employee and customer conflict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Managed vendor deliveries, and lifting inventory to stock in the storage room. Additionally, I attended a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OSHA training session on machine operation and safety</w:t>
            </w:r>
          </w:p>
          <w:p w:rsidR="00B87D7A" w:rsidRPr="00252DA3" w:rsidRDefault="00B87D7A" w:rsidP="00B87D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Trained new hires on safety procedures.</w:t>
            </w:r>
          </w:p>
          <w:p w:rsidR="00F61DF9" w:rsidRPr="00252DA3" w:rsidRDefault="00F61DF9" w:rsidP="00B87D7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</w:tbl>
    <w:sdt>
      <w:sdtPr>
        <w:rPr>
          <w:rFonts w:asciiTheme="minorHAnsi" w:hAnsiTheme="minorHAnsi" w:cstheme="minorHAnsi"/>
          <w:color w:val="000000" w:themeColor="text1"/>
          <w:sz w:val="22"/>
          <w:szCs w:val="22"/>
        </w:rPr>
        <w:alias w:val="Education:"/>
        <w:tag w:val="Education:"/>
        <w:id w:val="-1908763273"/>
        <w:placeholder>
          <w:docPart w:val="3C579E670F914808B60FAAFB234F4157"/>
        </w:placeholder>
        <w:temporary/>
        <w:showingPlcHdr/>
        <w15:appearance w15:val="hidden"/>
      </w:sdtPr>
      <w:sdtEndPr/>
      <w:sdtContent>
        <w:p w:rsidR="00DA59AA" w:rsidRPr="00252DA3" w:rsidRDefault="00DA59AA" w:rsidP="0097790C">
          <w:pPr>
            <w:pStyle w:val="Heading1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252DA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981540" w:rsidRPr="00252DA3" w:rsidTr="00D66A52">
        <w:tc>
          <w:tcPr>
            <w:tcW w:w="9355" w:type="dxa"/>
          </w:tcPr>
          <w:p w:rsidR="00944049" w:rsidRPr="00252DA3" w:rsidRDefault="00944049" w:rsidP="009440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  <w:r w:rsidRPr="00252DA3">
              <w:rPr>
                <w:rFonts w:cstheme="minorHAnsi"/>
                <w:b/>
                <w:bCs/>
                <w:color w:val="000000" w:themeColor="text1"/>
              </w:rPr>
              <w:t>EDUCATION</w:t>
            </w:r>
            <w:r w:rsidR="00A72FF8" w:rsidRPr="00252DA3">
              <w:rPr>
                <w:rFonts w:cstheme="minorHAnsi"/>
                <w:b/>
                <w:bCs/>
                <w:color w:val="000000" w:themeColor="text1"/>
              </w:rPr>
              <w:t xml:space="preserve"> Example:</w:t>
            </w:r>
          </w:p>
          <w:p w:rsidR="009B12B8" w:rsidRPr="00252DA3" w:rsidRDefault="009B12B8" w:rsidP="009440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  <w:r w:rsidRPr="00252DA3">
              <w:rPr>
                <w:rFonts w:cstheme="minorHAnsi"/>
                <w:b/>
                <w:bCs/>
                <w:color w:val="000000" w:themeColor="text1"/>
              </w:rPr>
              <w:t>XXX college or college courses</w:t>
            </w:r>
          </w:p>
          <w:p w:rsidR="00944049" w:rsidRPr="00252DA3" w:rsidRDefault="00187D96" w:rsidP="0094404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XXX</w:t>
            </w:r>
            <w:r w:rsidR="00944049" w:rsidRPr="00252DA3">
              <w:rPr>
                <w:rFonts w:cstheme="minorHAnsi"/>
                <w:color w:val="000000" w:themeColor="text1"/>
              </w:rPr>
              <w:t xml:space="preserve"> </w:t>
            </w:r>
            <w:r w:rsidR="009B12B8" w:rsidRPr="00252DA3">
              <w:rPr>
                <w:rFonts w:cstheme="minorHAnsi"/>
                <w:color w:val="000000" w:themeColor="text1"/>
              </w:rPr>
              <w:t>h</w:t>
            </w:r>
            <w:r w:rsidR="00944049" w:rsidRPr="00252DA3">
              <w:rPr>
                <w:rFonts w:cstheme="minorHAnsi"/>
                <w:color w:val="000000" w:themeColor="text1"/>
              </w:rPr>
              <w:t xml:space="preserve">igh </w:t>
            </w:r>
            <w:r w:rsidR="009B12B8" w:rsidRPr="00252DA3">
              <w:rPr>
                <w:rFonts w:cstheme="minorHAnsi"/>
                <w:color w:val="000000" w:themeColor="text1"/>
              </w:rPr>
              <w:t>s</w:t>
            </w:r>
            <w:r w:rsidR="00944049" w:rsidRPr="00252DA3">
              <w:rPr>
                <w:rFonts w:cstheme="minorHAnsi"/>
                <w:color w:val="000000" w:themeColor="text1"/>
              </w:rPr>
              <w:t xml:space="preserve">chool, </w:t>
            </w:r>
            <w:r w:rsidR="009B12B8" w:rsidRPr="00252DA3">
              <w:rPr>
                <w:rFonts w:cstheme="minorHAnsi"/>
                <w:color w:val="000000" w:themeColor="text1"/>
              </w:rPr>
              <w:t>d</w:t>
            </w:r>
            <w:r w:rsidR="00944049" w:rsidRPr="00252DA3">
              <w:rPr>
                <w:rFonts w:cstheme="minorHAnsi"/>
                <w:color w:val="000000" w:themeColor="text1"/>
              </w:rPr>
              <w:t>iploma, June 20</w:t>
            </w:r>
            <w:r w:rsidRPr="00252DA3">
              <w:rPr>
                <w:rFonts w:cstheme="minorHAnsi"/>
                <w:color w:val="000000" w:themeColor="text1"/>
              </w:rPr>
              <w:t>23</w:t>
            </w:r>
          </w:p>
          <w:p w:rsidR="007538DC" w:rsidRPr="00252DA3" w:rsidRDefault="007538DC" w:rsidP="00944049">
            <w:pPr>
              <w:contextualSpacing w:val="0"/>
              <w:rPr>
                <w:rFonts w:cstheme="minorHAnsi"/>
                <w:color w:val="000000" w:themeColor="text1"/>
              </w:rPr>
            </w:pPr>
          </w:p>
          <w:p w:rsidR="00944049" w:rsidRPr="00252DA3" w:rsidRDefault="00944049" w:rsidP="0094404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Certification</w:t>
            </w:r>
            <w:r w:rsidR="00187D96" w:rsidRPr="00252DA3">
              <w:rPr>
                <w:rFonts w:cstheme="minorHAnsi"/>
                <w:b/>
                <w:color w:val="000000" w:themeColor="text1"/>
              </w:rPr>
              <w:t>s</w:t>
            </w:r>
            <w:r w:rsidR="00A72FF8" w:rsidRPr="00252DA3">
              <w:rPr>
                <w:rFonts w:cstheme="minorHAnsi"/>
                <w:b/>
                <w:color w:val="000000" w:themeColor="text1"/>
              </w:rPr>
              <w:t xml:space="preserve"> Example:</w:t>
            </w:r>
          </w:p>
          <w:p w:rsidR="002D7764" w:rsidRPr="00252DA3" w:rsidRDefault="00187D96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XXX</w:t>
            </w:r>
            <w:r w:rsidR="00944049" w:rsidRPr="00252DA3">
              <w:rPr>
                <w:rFonts w:cstheme="minorHAnsi"/>
                <w:color w:val="000000" w:themeColor="text1"/>
              </w:rPr>
              <w:t xml:space="preserve"> </w:t>
            </w:r>
            <w:r w:rsidR="009B12B8" w:rsidRPr="00252DA3">
              <w:rPr>
                <w:rFonts w:cstheme="minorHAnsi"/>
                <w:color w:val="000000" w:themeColor="text1"/>
              </w:rPr>
              <w:t>h</w:t>
            </w:r>
            <w:r w:rsidR="00944049" w:rsidRPr="00252DA3">
              <w:rPr>
                <w:rFonts w:cstheme="minorHAnsi"/>
                <w:color w:val="000000" w:themeColor="text1"/>
              </w:rPr>
              <w:t xml:space="preserve">igh </w:t>
            </w:r>
            <w:r w:rsidR="009B12B8" w:rsidRPr="00252DA3">
              <w:rPr>
                <w:rFonts w:cstheme="minorHAnsi"/>
                <w:color w:val="000000" w:themeColor="text1"/>
              </w:rPr>
              <w:t>s</w:t>
            </w:r>
            <w:r w:rsidR="00944049" w:rsidRPr="00252DA3">
              <w:rPr>
                <w:rFonts w:cstheme="minorHAnsi"/>
                <w:color w:val="000000" w:themeColor="text1"/>
              </w:rPr>
              <w:t>chool</w:t>
            </w:r>
            <w:r w:rsidRPr="00252DA3">
              <w:rPr>
                <w:rFonts w:cstheme="minorHAnsi"/>
                <w:color w:val="000000" w:themeColor="text1"/>
              </w:rPr>
              <w:t xml:space="preserve"> or program</w:t>
            </w:r>
            <w:r w:rsidR="00944049" w:rsidRPr="00252DA3">
              <w:rPr>
                <w:rFonts w:cstheme="minorHAnsi"/>
                <w:color w:val="000000" w:themeColor="text1"/>
              </w:rPr>
              <w:t>, June 20</w:t>
            </w:r>
            <w:r w:rsidRPr="00252DA3">
              <w:rPr>
                <w:rFonts w:cstheme="minorHAnsi"/>
                <w:color w:val="000000" w:themeColor="text1"/>
              </w:rPr>
              <w:t>23</w:t>
            </w:r>
            <w:r w:rsidRPr="00252DA3">
              <w:rPr>
                <w:rFonts w:cstheme="minorHAnsi"/>
                <w:color w:val="000000" w:themeColor="text1"/>
              </w:rPr>
              <w:tab/>
            </w:r>
          </w:p>
          <w:p w:rsidR="002D7764" w:rsidRPr="00252DA3" w:rsidRDefault="00187D96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(Welding)</w:t>
            </w:r>
          </w:p>
          <w:p w:rsidR="002D7764" w:rsidRPr="00252DA3" w:rsidRDefault="00187D96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(Auto </w:t>
            </w:r>
            <w:r w:rsidR="009B12B8" w:rsidRPr="00252DA3">
              <w:rPr>
                <w:rFonts w:cstheme="minorHAnsi"/>
                <w:color w:val="000000" w:themeColor="text1"/>
              </w:rPr>
              <w:t>s</w:t>
            </w:r>
            <w:r w:rsidRPr="00252DA3">
              <w:rPr>
                <w:rFonts w:cstheme="minorHAnsi"/>
                <w:color w:val="000000" w:themeColor="text1"/>
              </w:rPr>
              <w:t>hop)</w:t>
            </w:r>
          </w:p>
          <w:p w:rsidR="002D7764" w:rsidRPr="00252DA3" w:rsidRDefault="00187D96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(Fabrication)</w:t>
            </w:r>
          </w:p>
          <w:p w:rsidR="002D7764" w:rsidRPr="00252DA3" w:rsidRDefault="002D7764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>Safety protection</w:t>
            </w:r>
          </w:p>
          <w:p w:rsidR="002D7764" w:rsidRPr="00252DA3" w:rsidRDefault="00D852C5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CPR </w:t>
            </w:r>
            <w:r w:rsidR="009B12B8" w:rsidRPr="00252DA3">
              <w:rPr>
                <w:rFonts w:cstheme="minorHAnsi"/>
                <w:color w:val="000000" w:themeColor="text1"/>
              </w:rPr>
              <w:t>c</w:t>
            </w:r>
            <w:r w:rsidRPr="00252DA3">
              <w:rPr>
                <w:rFonts w:cstheme="minorHAnsi"/>
                <w:color w:val="000000" w:themeColor="text1"/>
              </w:rPr>
              <w:t>ertificat</w:t>
            </w:r>
            <w:r w:rsidR="002D7764" w:rsidRPr="00252DA3">
              <w:rPr>
                <w:rFonts w:cstheme="minorHAnsi"/>
                <w:color w:val="000000" w:themeColor="text1"/>
              </w:rPr>
              <w:t>e</w:t>
            </w:r>
          </w:p>
          <w:p w:rsidR="002D7764" w:rsidRPr="00252DA3" w:rsidRDefault="00981540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OSHA </w:t>
            </w:r>
            <w:r w:rsidR="002D7764" w:rsidRPr="00252DA3">
              <w:rPr>
                <w:rFonts w:cstheme="minorHAnsi"/>
                <w:color w:val="000000" w:themeColor="text1"/>
              </w:rPr>
              <w:t xml:space="preserve">safety </w:t>
            </w:r>
            <w:r w:rsidRPr="00252DA3">
              <w:rPr>
                <w:rFonts w:cstheme="minorHAnsi"/>
                <w:color w:val="000000" w:themeColor="text1"/>
              </w:rPr>
              <w:t>training</w:t>
            </w:r>
          </w:p>
          <w:p w:rsidR="00981540" w:rsidRPr="00252DA3" w:rsidRDefault="00981540" w:rsidP="00944049">
            <w:pPr>
              <w:pStyle w:val="ListParagraph"/>
              <w:numPr>
                <w:ilvl w:val="0"/>
                <w:numId w:val="24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color w:val="000000" w:themeColor="text1"/>
              </w:rPr>
              <w:t xml:space="preserve">Managing conflict training </w:t>
            </w:r>
          </w:p>
          <w:p w:rsidR="002D7764" w:rsidRPr="00252DA3" w:rsidRDefault="002D7764" w:rsidP="002D7764">
            <w:p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2D7764" w:rsidRPr="00252DA3" w:rsidRDefault="002D7764" w:rsidP="002D7764">
            <w:p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Volunteer work</w:t>
            </w:r>
          </w:p>
          <w:p w:rsidR="00A72FF8" w:rsidRPr="00252DA3" w:rsidRDefault="00A72FF8" w:rsidP="00A72FF8">
            <w:pPr>
              <w:pStyle w:val="ListParagraph"/>
              <w:numPr>
                <w:ilvl w:val="0"/>
                <w:numId w:val="27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XXX</w:t>
            </w:r>
          </w:p>
          <w:p w:rsidR="002D7764" w:rsidRPr="00252DA3" w:rsidRDefault="002D7764" w:rsidP="002D7764">
            <w:p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</w:p>
          <w:p w:rsidR="00944049" w:rsidRPr="00252DA3" w:rsidRDefault="00A72FF8" w:rsidP="009B12B8">
            <w:p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 xml:space="preserve">Example: </w:t>
            </w:r>
            <w:r w:rsidR="002D7764" w:rsidRPr="00252DA3">
              <w:rPr>
                <w:rFonts w:cstheme="minorHAnsi"/>
                <w:b/>
                <w:color w:val="000000" w:themeColor="text1"/>
              </w:rPr>
              <w:t xml:space="preserve">List of tools used and </w:t>
            </w:r>
            <w:r w:rsidR="009B12B8" w:rsidRPr="00252DA3">
              <w:rPr>
                <w:rFonts w:cstheme="minorHAnsi"/>
                <w:b/>
                <w:color w:val="000000" w:themeColor="text1"/>
              </w:rPr>
              <w:t xml:space="preserve">applications you use and or are </w:t>
            </w:r>
            <w:r w:rsidR="002D7764" w:rsidRPr="00252DA3">
              <w:rPr>
                <w:rFonts w:cstheme="minorHAnsi"/>
                <w:b/>
                <w:color w:val="000000" w:themeColor="text1"/>
              </w:rPr>
              <w:t>familiar with</w:t>
            </w:r>
          </w:p>
          <w:p w:rsidR="009B12B8" w:rsidRPr="00252DA3" w:rsidRDefault="009B12B8" w:rsidP="009B12B8">
            <w:pPr>
              <w:pStyle w:val="ListParagraph"/>
              <w:numPr>
                <w:ilvl w:val="0"/>
                <w:numId w:val="26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Miter saw</w:t>
            </w:r>
          </w:p>
          <w:p w:rsidR="009B12B8" w:rsidRPr="00252DA3" w:rsidRDefault="009B12B8" w:rsidP="009B12B8">
            <w:pPr>
              <w:pStyle w:val="ListParagraph"/>
              <w:numPr>
                <w:ilvl w:val="0"/>
                <w:numId w:val="26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Drill</w:t>
            </w:r>
          </w:p>
          <w:p w:rsidR="009B12B8" w:rsidRPr="00252DA3" w:rsidRDefault="009B12B8" w:rsidP="009B12B8">
            <w:pPr>
              <w:pStyle w:val="ListParagraph"/>
              <w:numPr>
                <w:ilvl w:val="0"/>
                <w:numId w:val="26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Torque wrench</w:t>
            </w:r>
          </w:p>
          <w:p w:rsidR="009B12B8" w:rsidRPr="00252DA3" w:rsidRDefault="009B12B8" w:rsidP="009B12B8">
            <w:pPr>
              <w:pStyle w:val="ListParagraph"/>
              <w:numPr>
                <w:ilvl w:val="0"/>
                <w:numId w:val="26"/>
              </w:numPr>
              <w:tabs>
                <w:tab w:val="center" w:pos="435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252DA3">
              <w:rPr>
                <w:rFonts w:cstheme="minorHAnsi"/>
                <w:b/>
                <w:color w:val="000000" w:themeColor="text1"/>
              </w:rPr>
              <w:t>3d printer………</w:t>
            </w:r>
          </w:p>
        </w:tc>
      </w:tr>
      <w:tr w:rsidR="00981540" w:rsidRPr="00252DA3" w:rsidTr="00F61DF9">
        <w:tc>
          <w:tcPr>
            <w:tcW w:w="9355" w:type="dxa"/>
            <w:tcMar>
              <w:top w:w="216" w:type="dxa"/>
            </w:tcMar>
          </w:tcPr>
          <w:p w:rsidR="00F61DF9" w:rsidRPr="00252DA3" w:rsidRDefault="002D7764" w:rsidP="00944049">
            <w:pPr>
              <w:rPr>
                <w:rFonts w:cstheme="minorHAnsi"/>
                <w:color w:val="000000" w:themeColor="text1"/>
              </w:rPr>
            </w:pPr>
            <w:r w:rsidRPr="00252DA3">
              <w:rPr>
                <w:rFonts w:cstheme="minorHAnsi"/>
                <w:b/>
                <w:bCs/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D4885" wp14:editId="2FD3CCCA">
                      <wp:simplePos x="0" y="0"/>
                      <wp:positionH relativeFrom="column">
                        <wp:posOffset>-172076</wp:posOffset>
                      </wp:positionH>
                      <wp:positionV relativeFrom="paragraph">
                        <wp:posOffset>2620</wp:posOffset>
                      </wp:positionV>
                      <wp:extent cx="6388928" cy="1404620"/>
                      <wp:effectExtent l="0" t="0" r="12065" b="177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92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ocus on your mechanical knowledge and skills</w:t>
                                  </w:r>
                                </w:p>
                                <w:p w:rsidR="002D7764" w:rsidRDefault="002D7764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List all tools you can use (at work or in </w:t>
                                  </w:r>
                                  <w:proofErr w:type="gramStart"/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garage)  they</w:t>
                                  </w:r>
                                  <w:proofErr w:type="gramEnd"/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want to know you can turn a wrench or fab and assemble, construction (</w:t>
                                  </w:r>
                                  <w:r w:rsidR="009B12B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if applicable list usages such as:  </w:t>
                                  </w: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hammer, drill, saw, torque wrench, ruler, wrench, ratchet, welding, grinder, sander, polisher, square, pneumatic tools, solvents, lubes, sealers……</w:t>
                                  </w:r>
                                  <w:r w:rsidR="009B12B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B12B8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list auto maintenance if you perform your own</w:t>
                                  </w:r>
                                </w:p>
                                <w:p w:rsidR="002D7764" w:rsidRPr="002D7764" w:rsidRDefault="002D7764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List </w:t>
                                  </w:r>
                                  <w:r w:rsidR="009B12B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any </w:t>
                                  </w: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ability to follow direction/complete a task or a number of tasks</w:t>
                                  </w:r>
                                </w:p>
                                <w:p w:rsidR="002D7764" w:rsidRPr="002D7764" w:rsidRDefault="002D7764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List</w:t>
                                  </w:r>
                                  <w:r w:rsidR="009B12B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any</w:t>
                                  </w: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ability to read drawings/directions/schematics/blueprints/site plan</w:t>
                                  </w:r>
                                </w:p>
                                <w:p w:rsidR="002D7764" w:rsidRPr="002D7764" w:rsidRDefault="002D7764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List </w:t>
                                  </w:r>
                                  <w:r w:rsidR="009B12B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any </w:t>
                                  </w: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experience in staying safe while working (Protective equipment (PPE), safety meetings, awareness of your surroundings)</w:t>
                                  </w:r>
                                </w:p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ist keeping a clean work environment (clean as you go)</w:t>
                                  </w:r>
                                </w:p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l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ist ability to Team and also work independently</w:t>
                                  </w:r>
                                </w:p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bility to raise your hand when help is needed</w:t>
                                  </w:r>
                                </w:p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bility to raise your hand if you make a mistake or damage something (don’t cover it up)</w:t>
                                  </w:r>
                                </w:p>
                                <w:p w:rsidR="002D7764" w:rsidRPr="002D7764" w:rsidRDefault="009B12B8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A72FF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2D7764"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bility to work with high quality (measure twice, cut once)</w:t>
                                  </w:r>
                                </w:p>
                                <w:p w:rsidR="002D7764" w:rsidRPr="002D7764" w:rsidRDefault="002D7764" w:rsidP="002D776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7764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Electrical 2nd</w:t>
                                  </w:r>
                                </w:p>
                                <w:p w:rsidR="002D7764" w:rsidRDefault="002D7764" w:rsidP="002D77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0FD4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.55pt;margin-top:.2pt;width:503.05pt;height:11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">
                      <v:textbox style="mso-fit-shape-to-text:t">
                        <w:txbxContent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ocus on your mechanical knowledge and skills</w:t>
                            </w:r>
                          </w:p>
                          <w:p w:rsidR="002D7764" w:rsidRDefault="002D7764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List all tools you can use (at work or in </w:t>
                            </w:r>
                            <w:proofErr w:type="gramStart"/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garage)  they</w:t>
                            </w:r>
                            <w:proofErr w:type="gramEnd"/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want to know you can turn a wrench or fab and assemble, construction (</w:t>
                            </w:r>
                            <w:r w:rsidR="009B12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applicable list usages such as:  </w:t>
                            </w: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hammer, drill, saw, torque wrench, ruler, wrench, ratchet, welding, grinder, sander, polisher, square, pneumatic tools, solvents, lubes, sealers……</w:t>
                            </w:r>
                            <w:r w:rsidR="009B12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B12B8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 auto maintenance if you perform your own</w:t>
                            </w:r>
                          </w:p>
                          <w:p w:rsidR="002D7764" w:rsidRPr="002D7764" w:rsidRDefault="002D7764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List </w:t>
                            </w:r>
                            <w:r w:rsidR="009B12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ability to follow direction/complete a task or a number of tasks</w:t>
                            </w:r>
                          </w:p>
                          <w:p w:rsidR="002D7764" w:rsidRPr="002D7764" w:rsidRDefault="002D7764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List</w:t>
                            </w:r>
                            <w:r w:rsidR="009B12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any</w:t>
                            </w: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ability to read drawings/directions/schematics/blueprints/site plan</w:t>
                            </w:r>
                          </w:p>
                          <w:p w:rsidR="002D7764" w:rsidRPr="002D7764" w:rsidRDefault="002D7764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List </w:t>
                            </w:r>
                            <w:r w:rsidR="009B12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experience in staying safe while working (Protective equipment (PPE), safety meetings, awareness of your surroundings)</w:t>
                            </w:r>
                          </w:p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ist keeping a clean work environment (clean as you go)</w:t>
                            </w:r>
                          </w:p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ist ability to Team and also work independently</w:t>
                            </w:r>
                          </w:p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bility to raise your hand when help is needed</w:t>
                            </w:r>
                          </w:p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bility to raise your hand if you make a mistake or damage something (don’t cover it up)</w:t>
                            </w:r>
                          </w:p>
                          <w:p w:rsidR="002D7764" w:rsidRPr="002D7764" w:rsidRDefault="009B12B8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A72FF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2D7764"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bility to work with high quality (measure twice, cut once)</w:t>
                            </w:r>
                          </w:p>
                          <w:p w:rsidR="002D7764" w:rsidRPr="002D7764" w:rsidRDefault="002D7764" w:rsidP="002D776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76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Electrical 2nd</w:t>
                            </w:r>
                          </w:p>
                          <w:p w:rsidR="002D7764" w:rsidRDefault="002D7764" w:rsidP="002D776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51D1B" w:rsidRPr="00252DA3" w:rsidRDefault="00B51D1B" w:rsidP="006E1507">
      <w:pPr>
        <w:rPr>
          <w:rFonts w:cstheme="minorHAnsi"/>
          <w:color w:val="000000" w:themeColor="text1"/>
        </w:rPr>
      </w:pPr>
    </w:p>
    <w:sectPr w:rsidR="00B51D1B" w:rsidRPr="00252DA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29" w:rsidRDefault="00836829" w:rsidP="0068194B">
      <w:r>
        <w:separator/>
      </w:r>
    </w:p>
    <w:p w:rsidR="00836829" w:rsidRDefault="00836829"/>
    <w:p w:rsidR="00836829" w:rsidRDefault="00836829"/>
  </w:endnote>
  <w:endnote w:type="continuationSeparator" w:id="0">
    <w:p w:rsidR="00836829" w:rsidRDefault="00836829" w:rsidP="0068194B">
      <w:r>
        <w:continuationSeparator/>
      </w:r>
    </w:p>
    <w:p w:rsidR="00836829" w:rsidRDefault="00836829"/>
    <w:p w:rsidR="00836829" w:rsidRDefault="00836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5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29" w:rsidRDefault="00836829" w:rsidP="0068194B">
      <w:r>
        <w:separator/>
      </w:r>
    </w:p>
    <w:p w:rsidR="00836829" w:rsidRDefault="00836829"/>
    <w:p w:rsidR="00836829" w:rsidRDefault="00836829"/>
  </w:footnote>
  <w:footnote w:type="continuationSeparator" w:id="0">
    <w:p w:rsidR="00836829" w:rsidRDefault="00836829" w:rsidP="0068194B">
      <w:r>
        <w:continuationSeparator/>
      </w:r>
    </w:p>
    <w:p w:rsidR="00836829" w:rsidRDefault="00836829"/>
    <w:p w:rsidR="00836829" w:rsidRDefault="00836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3403A6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95070CB"/>
    <w:multiLevelType w:val="hybridMultilevel"/>
    <w:tmpl w:val="87BE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5535A"/>
    <w:multiLevelType w:val="hybridMultilevel"/>
    <w:tmpl w:val="E2AA1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21F63"/>
    <w:multiLevelType w:val="hybridMultilevel"/>
    <w:tmpl w:val="33443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ACE161F"/>
    <w:multiLevelType w:val="hybridMultilevel"/>
    <w:tmpl w:val="BB4A7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C44DBF"/>
    <w:multiLevelType w:val="hybridMultilevel"/>
    <w:tmpl w:val="9EDA8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5C46"/>
    <w:multiLevelType w:val="hybridMultilevel"/>
    <w:tmpl w:val="879A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71ED7"/>
    <w:multiLevelType w:val="hybridMultilevel"/>
    <w:tmpl w:val="9EB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D5D26D1"/>
    <w:multiLevelType w:val="hybridMultilevel"/>
    <w:tmpl w:val="BCF20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6155E"/>
    <w:multiLevelType w:val="hybridMultilevel"/>
    <w:tmpl w:val="D082B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225F2"/>
    <w:multiLevelType w:val="hybridMultilevel"/>
    <w:tmpl w:val="DDE2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E2727"/>
    <w:multiLevelType w:val="hybridMultilevel"/>
    <w:tmpl w:val="7B92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4665C"/>
    <w:multiLevelType w:val="hybridMultilevel"/>
    <w:tmpl w:val="50180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B05CC"/>
    <w:multiLevelType w:val="hybridMultilevel"/>
    <w:tmpl w:val="3412E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F20ED"/>
    <w:multiLevelType w:val="hybridMultilevel"/>
    <w:tmpl w:val="B7B64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25"/>
  </w:num>
  <w:num w:numId="16">
    <w:abstractNumId w:val="21"/>
  </w:num>
  <w:num w:numId="17">
    <w:abstractNumId w:val="14"/>
  </w:num>
  <w:num w:numId="18">
    <w:abstractNumId w:val="26"/>
  </w:num>
  <w:num w:numId="19">
    <w:abstractNumId w:val="18"/>
  </w:num>
  <w:num w:numId="20">
    <w:abstractNumId w:val="24"/>
  </w:num>
  <w:num w:numId="21">
    <w:abstractNumId w:val="20"/>
  </w:num>
  <w:num w:numId="22">
    <w:abstractNumId w:val="11"/>
  </w:num>
  <w:num w:numId="23">
    <w:abstractNumId w:val="16"/>
  </w:num>
  <w:num w:numId="24">
    <w:abstractNumId w:val="10"/>
  </w:num>
  <w:num w:numId="25">
    <w:abstractNumId w:val="2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3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7D96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DA3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D7764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5426"/>
    <w:rsid w:val="00405128"/>
    <w:rsid w:val="00406CFF"/>
    <w:rsid w:val="00406D91"/>
    <w:rsid w:val="0041300D"/>
    <w:rsid w:val="00416B25"/>
    <w:rsid w:val="00420592"/>
    <w:rsid w:val="004319E0"/>
    <w:rsid w:val="00437E8C"/>
    <w:rsid w:val="00440225"/>
    <w:rsid w:val="004666AD"/>
    <w:rsid w:val="00472184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36829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049"/>
    <w:rsid w:val="00944F78"/>
    <w:rsid w:val="009510E7"/>
    <w:rsid w:val="00952C89"/>
    <w:rsid w:val="009571D8"/>
    <w:rsid w:val="009650EA"/>
    <w:rsid w:val="0097790C"/>
    <w:rsid w:val="00981540"/>
    <w:rsid w:val="0098506E"/>
    <w:rsid w:val="009A44CE"/>
    <w:rsid w:val="009B12B8"/>
    <w:rsid w:val="009C4DFC"/>
    <w:rsid w:val="009D12F6"/>
    <w:rsid w:val="009D44F8"/>
    <w:rsid w:val="009E3160"/>
    <w:rsid w:val="009E7973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FF8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7D7A"/>
    <w:rsid w:val="00BA1546"/>
    <w:rsid w:val="00BB4E51"/>
    <w:rsid w:val="00BD431F"/>
    <w:rsid w:val="00BE423E"/>
    <w:rsid w:val="00BF61AC"/>
    <w:rsid w:val="00C138C8"/>
    <w:rsid w:val="00C15F33"/>
    <w:rsid w:val="00C47FA6"/>
    <w:rsid w:val="00C57FC6"/>
    <w:rsid w:val="00C648CD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52C5"/>
    <w:rsid w:val="00D9521A"/>
    <w:rsid w:val="00DA3914"/>
    <w:rsid w:val="00DA56E9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4CA8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20B9"/>
    <w:rsid w:val="00F130DD"/>
    <w:rsid w:val="00F24884"/>
    <w:rsid w:val="00F466F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A47AE"/>
  <w15:chartTrackingRefBased/>
  <w15:docId w15:val="{6BFB47CD-408F-4773-BCDB-38D2C0F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983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BA53E2CD34720B9BC554D1AAB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2704-45E6-48ED-8EEF-0FBA62FF0FB4}"/>
      </w:docPartPr>
      <w:docPartBody>
        <w:p w:rsidR="00D46A6D" w:rsidRDefault="00B54AFC">
          <w:pPr>
            <w:pStyle w:val="3D6BA53E2CD34720B9BC554D1AAB1C4B"/>
          </w:pPr>
          <w:r w:rsidRPr="00CF1A49">
            <w:t>Dates From</w:t>
          </w:r>
        </w:p>
      </w:docPartBody>
    </w:docPart>
    <w:docPart>
      <w:docPartPr>
        <w:name w:val="A02601C7D1504349898535133211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B82-23EC-436B-B677-0082533F653C}"/>
      </w:docPartPr>
      <w:docPartBody>
        <w:p w:rsidR="00D46A6D" w:rsidRDefault="00B54AFC">
          <w:pPr>
            <w:pStyle w:val="A02601C7D1504349898535133211B67D"/>
          </w:pPr>
          <w:r w:rsidRPr="00CF1A49">
            <w:t>To</w:t>
          </w:r>
        </w:p>
      </w:docPartBody>
    </w:docPart>
    <w:docPart>
      <w:docPartPr>
        <w:name w:val="3C579E670F914808B60FAAFB234F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74C4-20B4-4E85-802E-D13C9A775C3C}"/>
      </w:docPartPr>
      <w:docPartBody>
        <w:p w:rsidR="00D46A6D" w:rsidRDefault="00B54AFC">
          <w:pPr>
            <w:pStyle w:val="3C579E670F914808B60FAAFB234F4157"/>
          </w:pPr>
          <w:r w:rsidRPr="00CF1A49">
            <w:t>Education</w:t>
          </w:r>
        </w:p>
      </w:docPartBody>
    </w:docPart>
    <w:docPart>
      <w:docPartPr>
        <w:name w:val="800302755E8E4A3B9BEC77C72BF7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553-9E48-4638-87E4-5479252DE8E8}"/>
      </w:docPartPr>
      <w:docPartBody>
        <w:p w:rsidR="00317396" w:rsidRDefault="009147AF" w:rsidP="009147AF">
          <w:pPr>
            <w:pStyle w:val="800302755E8E4A3B9BEC77C72BF78440"/>
          </w:pPr>
          <w:r w:rsidRPr="00CF1A49">
            <w:t>Dates From</w:t>
          </w:r>
        </w:p>
      </w:docPartBody>
    </w:docPart>
    <w:docPart>
      <w:docPartPr>
        <w:name w:val="C0134EAC2FBB43B79963BBA7C8EA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75A5-EDE5-40DE-B235-7A2F40DD9409}"/>
      </w:docPartPr>
      <w:docPartBody>
        <w:p w:rsidR="00317396" w:rsidRDefault="009147AF" w:rsidP="009147AF">
          <w:pPr>
            <w:pStyle w:val="C0134EAC2FBB43B79963BBA7C8EAD6FC"/>
          </w:pPr>
          <w:r w:rsidRPr="00CF1A49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FC"/>
    <w:rsid w:val="001C443C"/>
    <w:rsid w:val="00317396"/>
    <w:rsid w:val="004B5E18"/>
    <w:rsid w:val="00810187"/>
    <w:rsid w:val="009147AF"/>
    <w:rsid w:val="009B668D"/>
    <w:rsid w:val="00B54AFC"/>
    <w:rsid w:val="00D46A6D"/>
    <w:rsid w:val="00E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6E68C84A9A4089AA42359B78C01C05">
    <w:name w:val="BA6E68C84A9A4089AA42359B78C01C0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00B310F52564AC2B56AB31681537995">
    <w:name w:val="A00B310F52564AC2B56AB31681537995"/>
  </w:style>
  <w:style w:type="paragraph" w:customStyle="1" w:styleId="A8E654F07B904F02BE4592E7CAE4E956">
    <w:name w:val="A8E654F07B904F02BE4592E7CAE4E956"/>
  </w:style>
  <w:style w:type="paragraph" w:customStyle="1" w:styleId="659BA4082ED147298D2D850FFD178B44">
    <w:name w:val="659BA4082ED147298D2D850FFD178B44"/>
  </w:style>
  <w:style w:type="paragraph" w:customStyle="1" w:styleId="1F2C601719234AA4A8B0B48BCCDC6CF9">
    <w:name w:val="1F2C601719234AA4A8B0B48BCCDC6CF9"/>
  </w:style>
  <w:style w:type="paragraph" w:customStyle="1" w:styleId="CD6B00B1E2984351825977CD077C92C2">
    <w:name w:val="CD6B00B1E2984351825977CD077C92C2"/>
  </w:style>
  <w:style w:type="paragraph" w:customStyle="1" w:styleId="7D8B3AE0EAA14674BCA1A8C2DA9657A5">
    <w:name w:val="7D8B3AE0EAA14674BCA1A8C2DA9657A5"/>
  </w:style>
  <w:style w:type="paragraph" w:customStyle="1" w:styleId="DC54F3B9FFC440D3AEBE4AD67841ABB5">
    <w:name w:val="DC54F3B9FFC440D3AEBE4AD67841ABB5"/>
  </w:style>
  <w:style w:type="paragraph" w:customStyle="1" w:styleId="BF613C764A5F4F53B8D0B0DF9BCD9795">
    <w:name w:val="BF613C764A5F4F53B8D0B0DF9BCD9795"/>
  </w:style>
  <w:style w:type="paragraph" w:customStyle="1" w:styleId="8B6DB56611E94F6BA2DDAD4882DEE51C">
    <w:name w:val="8B6DB56611E94F6BA2DDAD4882DEE51C"/>
  </w:style>
  <w:style w:type="paragraph" w:customStyle="1" w:styleId="27532AF26A3647D3B4610AF506BF9D46">
    <w:name w:val="27532AF26A3647D3B4610AF506BF9D46"/>
  </w:style>
  <w:style w:type="paragraph" w:customStyle="1" w:styleId="75220356BA304754ADFB12F5D56E2A13">
    <w:name w:val="75220356BA304754ADFB12F5D56E2A13"/>
  </w:style>
  <w:style w:type="paragraph" w:customStyle="1" w:styleId="BD9FE568474A497E92B0A8BBBD5800EB">
    <w:name w:val="BD9FE568474A497E92B0A8BBBD5800EB"/>
  </w:style>
  <w:style w:type="paragraph" w:customStyle="1" w:styleId="90FD606FDE2D44E0ABAD1B4564F3670E">
    <w:name w:val="90FD606FDE2D44E0ABAD1B4564F3670E"/>
  </w:style>
  <w:style w:type="paragraph" w:customStyle="1" w:styleId="E8BA0AFF53D8413FBA22573EFE421840">
    <w:name w:val="E8BA0AFF53D8413FBA22573EFE42184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48AB31134B24A8297185D23CB583806">
    <w:name w:val="448AB31134B24A8297185D23CB583806"/>
  </w:style>
  <w:style w:type="paragraph" w:customStyle="1" w:styleId="854A31D6C1F8446AB0360243217C4038">
    <w:name w:val="854A31D6C1F8446AB0360243217C4038"/>
  </w:style>
  <w:style w:type="paragraph" w:customStyle="1" w:styleId="3D6BA53E2CD34720B9BC554D1AAB1C4B">
    <w:name w:val="3D6BA53E2CD34720B9BC554D1AAB1C4B"/>
  </w:style>
  <w:style w:type="paragraph" w:customStyle="1" w:styleId="A02601C7D1504349898535133211B67D">
    <w:name w:val="A02601C7D1504349898535133211B67D"/>
  </w:style>
  <w:style w:type="paragraph" w:customStyle="1" w:styleId="FE915D682E94456891AC72875F6E166E">
    <w:name w:val="FE915D682E94456891AC72875F6E166E"/>
  </w:style>
  <w:style w:type="paragraph" w:customStyle="1" w:styleId="7477B698DE5045C499E5453F65269390">
    <w:name w:val="7477B698DE5045C499E5453F65269390"/>
  </w:style>
  <w:style w:type="paragraph" w:customStyle="1" w:styleId="1BFF5DAC9DA14044B0091AE3BB074153">
    <w:name w:val="1BFF5DAC9DA14044B0091AE3BB074153"/>
  </w:style>
  <w:style w:type="paragraph" w:customStyle="1" w:styleId="3C579E670F914808B60FAAFB234F4157">
    <w:name w:val="3C579E670F914808B60FAAFB234F4157"/>
  </w:style>
  <w:style w:type="paragraph" w:customStyle="1" w:styleId="8C28950CCB91453A9E05782B0034F23F">
    <w:name w:val="8C28950CCB91453A9E05782B0034F23F"/>
  </w:style>
  <w:style w:type="paragraph" w:customStyle="1" w:styleId="4442D466C4DA4FD2AE313318964ADEC0">
    <w:name w:val="4442D466C4DA4FD2AE313318964ADEC0"/>
  </w:style>
  <w:style w:type="paragraph" w:customStyle="1" w:styleId="59C2688E28A34B92B9403772C9DEC9DE">
    <w:name w:val="59C2688E28A34B92B9403772C9DEC9DE"/>
  </w:style>
  <w:style w:type="paragraph" w:customStyle="1" w:styleId="3FE287B7C2364B85AA119DC64E26BAC5">
    <w:name w:val="3FE287B7C2364B85AA119DC64E26BAC5"/>
  </w:style>
  <w:style w:type="paragraph" w:customStyle="1" w:styleId="22922801E4354ED690EAF3CE214BA583">
    <w:name w:val="22922801E4354ED690EAF3CE214BA583"/>
  </w:style>
  <w:style w:type="paragraph" w:customStyle="1" w:styleId="DA89F31A492948E5B803332F6C559C5C">
    <w:name w:val="DA89F31A492948E5B803332F6C559C5C"/>
  </w:style>
  <w:style w:type="paragraph" w:customStyle="1" w:styleId="E1936F8F1A704FDC99E9D825EAFBCDF5">
    <w:name w:val="E1936F8F1A704FDC99E9D825EAFBCDF5"/>
  </w:style>
  <w:style w:type="paragraph" w:customStyle="1" w:styleId="67876C640DE34C49A4DCF341907A560B">
    <w:name w:val="67876C640DE34C49A4DCF341907A560B"/>
  </w:style>
  <w:style w:type="paragraph" w:customStyle="1" w:styleId="51B4459E7AA04744A036087E12FDF5A1">
    <w:name w:val="51B4459E7AA04744A036087E12FDF5A1"/>
  </w:style>
  <w:style w:type="paragraph" w:customStyle="1" w:styleId="B92C93F46EF64F7881366B0414398507">
    <w:name w:val="B92C93F46EF64F7881366B0414398507"/>
  </w:style>
  <w:style w:type="paragraph" w:customStyle="1" w:styleId="38181D87699C44FC811FC89EFEE43AA9">
    <w:name w:val="38181D87699C44FC811FC89EFEE43AA9"/>
  </w:style>
  <w:style w:type="paragraph" w:customStyle="1" w:styleId="E39069A41FCC4521A1DF7BCDF58C2B17">
    <w:name w:val="E39069A41FCC4521A1DF7BCDF58C2B17"/>
  </w:style>
  <w:style w:type="paragraph" w:customStyle="1" w:styleId="CF4F7D24980F4D64982F2B0E9F917C69">
    <w:name w:val="CF4F7D24980F4D64982F2B0E9F917C69"/>
  </w:style>
  <w:style w:type="paragraph" w:customStyle="1" w:styleId="A74FE0B1C553482C8F291BF670FA00E9">
    <w:name w:val="A74FE0B1C553482C8F291BF670FA00E9"/>
  </w:style>
  <w:style w:type="paragraph" w:customStyle="1" w:styleId="0CA4B1C7DA684D7E966C021A7AC40022">
    <w:name w:val="0CA4B1C7DA684D7E966C021A7AC40022"/>
  </w:style>
  <w:style w:type="paragraph" w:customStyle="1" w:styleId="5AA4139173D5410C9536FA38C217C49B">
    <w:name w:val="5AA4139173D5410C9536FA38C217C49B"/>
  </w:style>
  <w:style w:type="paragraph" w:customStyle="1" w:styleId="FD464F010CEB4556995775628916969F">
    <w:name w:val="FD464F010CEB4556995775628916969F"/>
  </w:style>
  <w:style w:type="paragraph" w:customStyle="1" w:styleId="E6894EFA037146B99A07424ECFBB8C34">
    <w:name w:val="E6894EFA037146B99A07424ECFBB8C34"/>
  </w:style>
  <w:style w:type="paragraph" w:customStyle="1" w:styleId="800302755E8E4A3B9BEC77C72BF78440">
    <w:name w:val="800302755E8E4A3B9BEC77C72BF78440"/>
    <w:rsid w:val="009147AF"/>
  </w:style>
  <w:style w:type="paragraph" w:customStyle="1" w:styleId="C0134EAC2FBB43B79963BBA7C8EAD6FC">
    <w:name w:val="C0134EAC2FBB43B79963BBA7C8EAD6FC"/>
    <w:rsid w:val="00914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108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md983a</dc:creator>
  <cp:keywords/>
  <dc:description/>
  <cp:lastModifiedBy>Price (US), Wayne R</cp:lastModifiedBy>
  <cp:revision>6</cp:revision>
  <dcterms:created xsi:type="dcterms:W3CDTF">2023-05-01T14:27:00Z</dcterms:created>
  <dcterms:modified xsi:type="dcterms:W3CDTF">2023-05-02T00:40:00Z</dcterms:modified>
  <cp:category/>
</cp:coreProperties>
</file>